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52" w:rsidRDefault="00261252" w:rsidP="005C43F9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0A0"/>
      </w:tblPr>
      <w:tblGrid>
        <w:gridCol w:w="4785"/>
        <w:gridCol w:w="5246"/>
      </w:tblGrid>
      <w:tr w:rsidR="00261252">
        <w:tc>
          <w:tcPr>
            <w:tcW w:w="4785" w:type="dxa"/>
          </w:tcPr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Согласовано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Директор МБОУ  Климовская  СОШ№1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 xml:space="preserve">_______________ </w:t>
            </w:r>
            <w:bookmarkStart w:id="0" w:name="_GoBack"/>
            <w:bookmarkEnd w:id="0"/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Н.М.Веретёхина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color w:val="00808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«___» ________________ ________</w:t>
            </w:r>
          </w:p>
        </w:tc>
        <w:tc>
          <w:tcPr>
            <w:tcW w:w="5246" w:type="dxa"/>
          </w:tcPr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Утверждено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на Совете актива РДШ ДОО «Радуга»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9C0E3F">
              <w:rPr>
                <w:rStyle w:val="FontStyle12"/>
                <w:b w:val="0"/>
                <w:bCs w:val="0"/>
                <w:sz w:val="24"/>
                <w:szCs w:val="24"/>
              </w:rPr>
              <w:t>«___» ______________ _________</w:t>
            </w:r>
          </w:p>
          <w:p w:rsidR="00261252" w:rsidRPr="009C0E3F" w:rsidRDefault="00261252" w:rsidP="009C0E3F">
            <w:pPr>
              <w:pStyle w:val="NoSpacing"/>
              <w:rPr>
                <w:rStyle w:val="FontStyle12"/>
                <w:b w:val="0"/>
                <w:bCs w:val="0"/>
                <w:sz w:val="24"/>
                <w:szCs w:val="24"/>
              </w:rPr>
            </w:pPr>
          </w:p>
        </w:tc>
      </w:tr>
    </w:tbl>
    <w:p w:rsidR="00261252" w:rsidRPr="00E07D95" w:rsidRDefault="00261252" w:rsidP="00AB3A8A">
      <w:pPr>
        <w:pStyle w:val="NoSpacing"/>
        <w:rPr>
          <w:rStyle w:val="FontStyle12"/>
          <w:b w:val="0"/>
          <w:bCs w:val="0"/>
          <w:color w:val="008080"/>
          <w:sz w:val="24"/>
          <w:szCs w:val="24"/>
        </w:rPr>
      </w:pPr>
    </w:p>
    <w:p w:rsidR="00261252" w:rsidRDefault="00261252" w:rsidP="005C43F9">
      <w:pPr>
        <w:jc w:val="center"/>
        <w:rPr>
          <w:b/>
          <w:bCs/>
          <w:sz w:val="28"/>
          <w:szCs w:val="28"/>
        </w:rPr>
      </w:pPr>
    </w:p>
    <w:p w:rsidR="00261252" w:rsidRDefault="00261252" w:rsidP="005C4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</w:t>
      </w:r>
    </w:p>
    <w:p w:rsidR="00261252" w:rsidRPr="00D93819" w:rsidRDefault="00261252" w:rsidP="005C4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Первичного отделения РДШ Детской общественной организации «Радуга»</w:t>
      </w:r>
    </w:p>
    <w:p w:rsidR="00261252" w:rsidRPr="00D93819" w:rsidRDefault="00261252" w:rsidP="005C4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Климовской</w:t>
      </w:r>
      <w:r w:rsidRPr="00D93819">
        <w:rPr>
          <w:b/>
          <w:bCs/>
          <w:sz w:val="28"/>
          <w:szCs w:val="28"/>
        </w:rPr>
        <w:t xml:space="preserve"> ср</w:t>
      </w:r>
      <w:r>
        <w:rPr>
          <w:b/>
          <w:bCs/>
          <w:sz w:val="28"/>
          <w:szCs w:val="28"/>
        </w:rPr>
        <w:t>едней общеобразовательной школы №1</w:t>
      </w:r>
    </w:p>
    <w:p w:rsidR="00261252" w:rsidRPr="00D93819" w:rsidRDefault="00261252" w:rsidP="005C43F9">
      <w:pPr>
        <w:spacing w:line="360" w:lineRule="auto"/>
        <w:ind w:firstLine="720"/>
        <w:jc w:val="both"/>
        <w:rPr>
          <w:sz w:val="28"/>
          <w:szCs w:val="28"/>
        </w:rPr>
      </w:pPr>
    </w:p>
    <w:p w:rsidR="00261252" w:rsidRPr="00D93819" w:rsidRDefault="00261252" w:rsidP="005C43F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93819">
        <w:rPr>
          <w:b/>
          <w:bCs/>
          <w:sz w:val="28"/>
          <w:szCs w:val="28"/>
          <w:u w:val="single"/>
        </w:rPr>
        <w:t>1. Общие положения</w:t>
      </w:r>
    </w:p>
    <w:p w:rsidR="00261252" w:rsidRPr="00D93819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1.1. </w:t>
      </w:r>
      <w:r>
        <w:rPr>
          <w:sz w:val="28"/>
          <w:szCs w:val="28"/>
        </w:rPr>
        <w:t>Устав</w:t>
      </w:r>
      <w:r w:rsidRPr="00D93819">
        <w:rPr>
          <w:sz w:val="28"/>
          <w:szCs w:val="28"/>
        </w:rPr>
        <w:t xml:space="preserve"> регулирует деятельность детской </w:t>
      </w:r>
      <w:r>
        <w:rPr>
          <w:sz w:val="28"/>
          <w:szCs w:val="28"/>
        </w:rPr>
        <w:t xml:space="preserve">общественной организации «Радуга», созданной в 2018 году в МБОУ Климовская СОШ №1. </w:t>
      </w:r>
    </w:p>
    <w:p w:rsidR="00261252" w:rsidRPr="00D93819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2. «Радуга»</w:t>
      </w:r>
      <w:r w:rsidRPr="00D93819">
        <w:rPr>
          <w:sz w:val="28"/>
          <w:szCs w:val="28"/>
        </w:rPr>
        <w:t xml:space="preserve"> руководствуется в своей деятельности нормативно-правовыми документами: Конституцией </w:t>
      </w:r>
      <w:r>
        <w:rPr>
          <w:sz w:val="28"/>
          <w:szCs w:val="28"/>
        </w:rPr>
        <w:t>РФ, Конвенцией ООН</w:t>
      </w:r>
      <w:r w:rsidRPr="00D93819">
        <w:rPr>
          <w:sz w:val="28"/>
          <w:szCs w:val="28"/>
        </w:rPr>
        <w:t xml:space="preserve"> «О правах ребенка»</w:t>
      </w:r>
      <w:r>
        <w:rPr>
          <w:sz w:val="28"/>
          <w:szCs w:val="28"/>
        </w:rPr>
        <w:t>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школьников», законом Брянской  области «О государственной поддержке молодежных и детских объединений»</w:t>
      </w:r>
      <w:r w:rsidRPr="00D93819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МБОУ Климовская  СОШ №1, </w:t>
      </w:r>
      <w:r w:rsidRPr="00D93819">
        <w:rPr>
          <w:sz w:val="28"/>
          <w:szCs w:val="28"/>
        </w:rPr>
        <w:t xml:space="preserve">школы Программой воспитания </w:t>
      </w:r>
      <w:r>
        <w:rPr>
          <w:sz w:val="28"/>
          <w:szCs w:val="28"/>
        </w:rPr>
        <w:t>и социализации обучающихся на ступени основного и среднего общего образования МБОУ Климовская  СОШ №1, и настоящим Уставом.</w:t>
      </w:r>
    </w:p>
    <w:p w:rsidR="00261252" w:rsidRPr="00D93819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 Детская организация</w:t>
      </w:r>
      <w:r>
        <w:rPr>
          <w:sz w:val="28"/>
          <w:szCs w:val="28"/>
        </w:rPr>
        <w:t xml:space="preserve"> –</w:t>
      </w:r>
      <w:r w:rsidRPr="00D93819">
        <w:rPr>
          <w:sz w:val="28"/>
          <w:szCs w:val="28"/>
        </w:rPr>
        <w:t xml:space="preserve"> это добровольное, сознательное, самодеятельное о</w:t>
      </w:r>
      <w:r>
        <w:rPr>
          <w:sz w:val="28"/>
          <w:szCs w:val="28"/>
        </w:rPr>
        <w:t xml:space="preserve">бъединение детей от </w:t>
      </w:r>
      <w:r>
        <w:rPr>
          <w:i/>
          <w:iCs/>
          <w:sz w:val="28"/>
          <w:szCs w:val="28"/>
        </w:rPr>
        <w:t>7,5</w:t>
      </w:r>
      <w:r w:rsidRPr="008A39A2"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>до 18 лет.</w:t>
      </w:r>
    </w:p>
    <w:p w:rsidR="00261252" w:rsidRPr="00D93819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>. Детская организация имеет право устанавливать связи с другими детскими организациями</w:t>
      </w:r>
      <w:r>
        <w:rPr>
          <w:sz w:val="28"/>
          <w:szCs w:val="28"/>
        </w:rPr>
        <w:t xml:space="preserve"> и объединениями района, области, со службами культуры, спорта и досуга.</w:t>
      </w:r>
    </w:p>
    <w:p w:rsidR="00261252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1</w:t>
      </w:r>
      <w:r>
        <w:rPr>
          <w:sz w:val="28"/>
          <w:szCs w:val="28"/>
        </w:rPr>
        <w:t>.5. Деятельность «Радуги» основывается на принципах самостоятельности, ответственности, равноправия, сотрудничества, гласности и коллективности.</w:t>
      </w:r>
    </w:p>
    <w:p w:rsidR="00261252" w:rsidRDefault="00261252" w:rsidP="00B45BC3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 «Радуга» имеет свою символику, атрибуты, традиции.</w:t>
      </w:r>
    </w:p>
    <w:p w:rsidR="00261252" w:rsidRPr="0014648C" w:rsidRDefault="00261252" w:rsidP="00B45BC3">
      <w:pPr>
        <w:spacing w:line="276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1.7. «Радуга» работает под девизом</w:t>
      </w:r>
      <w:r w:rsidRPr="0014648C">
        <w:rPr>
          <w:b/>
          <w:bCs/>
          <w:color w:val="000000"/>
        </w:rPr>
        <w:t xml:space="preserve">: </w:t>
      </w:r>
      <w:r w:rsidRPr="0014648C">
        <w:rPr>
          <w:rStyle w:val="Strong"/>
          <w:b w:val="0"/>
          <w:bCs w:val="0"/>
          <w:color w:val="000000"/>
          <w:sz w:val="28"/>
          <w:szCs w:val="28"/>
          <w:shd w:val="clear" w:color="auto" w:fill="FFFFFF"/>
        </w:rPr>
        <w:t>«Жить делами яркими, как радуга и дружить как семь её цветов»</w:t>
      </w:r>
    </w:p>
    <w:p w:rsidR="00261252" w:rsidRDefault="00261252" w:rsidP="00C52EFB">
      <w:pPr>
        <w:spacing w:line="276" w:lineRule="auto"/>
        <w:rPr>
          <w:b/>
          <w:bCs/>
          <w:sz w:val="28"/>
          <w:szCs w:val="28"/>
          <w:u w:val="single"/>
        </w:rPr>
      </w:pPr>
    </w:p>
    <w:p w:rsidR="00261252" w:rsidRDefault="00261252" w:rsidP="00B45BC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D93819">
        <w:rPr>
          <w:b/>
          <w:bCs/>
          <w:sz w:val="28"/>
          <w:szCs w:val="28"/>
          <w:u w:val="single"/>
        </w:rPr>
        <w:t>. Цель</w:t>
      </w:r>
      <w:r>
        <w:rPr>
          <w:b/>
          <w:bCs/>
          <w:sz w:val="28"/>
          <w:szCs w:val="28"/>
          <w:u w:val="single"/>
        </w:rPr>
        <w:t>,</w:t>
      </w:r>
      <w:r w:rsidRPr="00D93819">
        <w:rPr>
          <w:b/>
          <w:bCs/>
          <w:sz w:val="28"/>
          <w:szCs w:val="28"/>
          <w:u w:val="single"/>
        </w:rPr>
        <w:t xml:space="preserve"> задачи</w:t>
      </w:r>
      <w:r>
        <w:rPr>
          <w:b/>
          <w:bCs/>
          <w:sz w:val="28"/>
          <w:szCs w:val="28"/>
          <w:u w:val="single"/>
        </w:rPr>
        <w:t xml:space="preserve"> и предмет деятельности</w:t>
      </w:r>
    </w:p>
    <w:p w:rsidR="00261252" w:rsidRPr="00D93819" w:rsidRDefault="00261252" w:rsidP="00386EB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Default="00261252" w:rsidP="00386EB1">
      <w:pPr>
        <w:spacing w:line="276" w:lineRule="auto"/>
        <w:ind w:firstLine="709"/>
        <w:jc w:val="both"/>
        <w:rPr>
          <w:sz w:val="48"/>
          <w:szCs w:val="48"/>
        </w:rPr>
      </w:pP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.1. Цель: </w:t>
      </w:r>
      <w:r w:rsidRPr="00B45BC3">
        <w:rPr>
          <w:sz w:val="28"/>
          <w:szCs w:val="28"/>
        </w:rPr>
        <w:t>Формирование, воспитание и развитие высоконравствен</w:t>
      </w:r>
      <w:r>
        <w:rPr>
          <w:sz w:val="28"/>
          <w:szCs w:val="28"/>
        </w:rPr>
        <w:t>ного, творческого, компетентного</w:t>
      </w:r>
      <w:r w:rsidRPr="00B45BC3">
        <w:rPr>
          <w:sz w:val="28"/>
          <w:szCs w:val="28"/>
        </w:rPr>
        <w:t xml:space="preserve"> гражданина России.</w:t>
      </w:r>
    </w:p>
    <w:p w:rsidR="00261252" w:rsidRPr="00D93819" w:rsidRDefault="00261252" w:rsidP="00386EB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3819">
        <w:rPr>
          <w:sz w:val="28"/>
          <w:szCs w:val="28"/>
        </w:rPr>
        <w:t xml:space="preserve">.2.  Задачи: </w:t>
      </w:r>
    </w:p>
    <w:p w:rsidR="00261252" w:rsidRPr="00B45BC3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</w:t>
      </w:r>
      <w:r w:rsidRPr="00B45BC3">
        <w:rPr>
          <w:sz w:val="28"/>
          <w:szCs w:val="28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261252" w:rsidRPr="00B45BC3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развитие самопознания, самоуважения, социальной активности учащихся;</w:t>
      </w:r>
    </w:p>
    <w:p w:rsidR="00261252" w:rsidRPr="00B45BC3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261252" w:rsidRPr="00B45BC3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 xml:space="preserve">- 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информационно-медийными компетенциями; 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 w:rsidRPr="00B45BC3">
        <w:rPr>
          <w:sz w:val="28"/>
          <w:szCs w:val="28"/>
        </w:rPr>
        <w:t>- 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деятельности являются: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конкурсов, мероприятий, фестивалей по основным направлениям деятельности;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актива  «Радуга» и лидеров РДШ;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конкурсных программах и акциях разного уровня (район, регион, Россия);</w:t>
      </w:r>
    </w:p>
    <w:p w:rsidR="00261252" w:rsidRDefault="00261252" w:rsidP="00386E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региональных слетах по основным направлениям РДШ.</w:t>
      </w:r>
    </w:p>
    <w:p w:rsidR="00261252" w:rsidRDefault="00261252" w:rsidP="00386EB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Default="00261252" w:rsidP="00386EB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Pr="00D93819">
        <w:rPr>
          <w:b/>
          <w:bCs/>
          <w:sz w:val="28"/>
          <w:szCs w:val="28"/>
          <w:u w:val="single"/>
        </w:rPr>
        <w:t>. Основы деятельности</w:t>
      </w:r>
    </w:p>
    <w:p w:rsidR="00261252" w:rsidRPr="00D93819" w:rsidRDefault="00261252" w:rsidP="0033097E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Pr="00D93819" w:rsidRDefault="00261252" w:rsidP="003309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 xml:space="preserve">.1. Деятельность </w:t>
      </w:r>
      <w:r>
        <w:rPr>
          <w:sz w:val="28"/>
          <w:szCs w:val="28"/>
        </w:rPr>
        <w:t>«Радуги»  осуществляется в рамках П</w:t>
      </w:r>
      <w:r w:rsidRPr="00D9381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первичного отделения РДШ детской общественной организации «Радуга»</w:t>
      </w:r>
      <w:r w:rsidRPr="00D93819">
        <w:rPr>
          <w:sz w:val="28"/>
          <w:szCs w:val="28"/>
        </w:rPr>
        <w:t>.</w:t>
      </w:r>
    </w:p>
    <w:p w:rsidR="00261252" w:rsidRPr="00D93819" w:rsidRDefault="00261252" w:rsidP="003309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19">
        <w:rPr>
          <w:sz w:val="28"/>
          <w:szCs w:val="28"/>
        </w:rPr>
        <w:t>.2. Детская организация имеет право самостоятельно разрабатывать программу своей деятельности по интересам в соответствии с Уставом, а также объедин</w:t>
      </w:r>
      <w:r>
        <w:rPr>
          <w:sz w:val="28"/>
          <w:szCs w:val="28"/>
        </w:rPr>
        <w:t>я</w:t>
      </w:r>
      <w:r w:rsidRPr="00D93819">
        <w:rPr>
          <w:sz w:val="28"/>
          <w:szCs w:val="28"/>
        </w:rPr>
        <w:t>ть программы подобных организаций.</w:t>
      </w:r>
    </w:p>
    <w:p w:rsidR="00261252" w:rsidRPr="00D93819" w:rsidRDefault="00261252" w:rsidP="00386EB1">
      <w:pPr>
        <w:spacing w:line="276" w:lineRule="auto"/>
        <w:ind w:firstLine="720"/>
        <w:jc w:val="both"/>
        <w:rPr>
          <w:sz w:val="28"/>
          <w:szCs w:val="28"/>
        </w:rPr>
      </w:pPr>
    </w:p>
    <w:p w:rsidR="00261252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Pr="00D93819">
        <w:rPr>
          <w:b/>
          <w:bCs/>
          <w:sz w:val="28"/>
          <w:szCs w:val="28"/>
          <w:u w:val="single"/>
        </w:rPr>
        <w:t>. Участники организации</w:t>
      </w:r>
    </w:p>
    <w:p w:rsidR="00261252" w:rsidRPr="00D93819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.1. Участниками </w:t>
      </w:r>
      <w:r>
        <w:rPr>
          <w:sz w:val="28"/>
          <w:szCs w:val="28"/>
        </w:rPr>
        <w:t xml:space="preserve"> РДШ ДОО «Радуга»  </w:t>
      </w:r>
      <w:r w:rsidRPr="00D93819">
        <w:rPr>
          <w:sz w:val="28"/>
          <w:szCs w:val="28"/>
        </w:rPr>
        <w:t>могут быть дети</w:t>
      </w:r>
      <w:r>
        <w:rPr>
          <w:sz w:val="28"/>
          <w:szCs w:val="28"/>
        </w:rPr>
        <w:t xml:space="preserve"> с 7,5 лет</w:t>
      </w:r>
      <w:r w:rsidRPr="00D93819">
        <w:rPr>
          <w:sz w:val="28"/>
          <w:szCs w:val="28"/>
        </w:rPr>
        <w:t xml:space="preserve"> и подростки</w:t>
      </w:r>
      <w:r>
        <w:rPr>
          <w:sz w:val="28"/>
          <w:szCs w:val="28"/>
        </w:rPr>
        <w:t xml:space="preserve"> до 18 лет, изъявившие желание вступить в организацию. ДОО «Радуга» имеет три ступени: 2 – 4 классы – «Росинки»</w:t>
      </w:r>
      <w:r w:rsidRPr="00EF563B">
        <w:rPr>
          <w:rFonts w:ascii="Comic Sans MS" w:hAnsi="Comic Sans MS" w:cs="Comic Sans MS"/>
          <w:b/>
          <w:bCs/>
          <w:color w:val="000000"/>
          <w:sz w:val="56"/>
          <w:szCs w:val="56"/>
          <w:shd w:val="clear" w:color="auto" w:fill="FFFFFF"/>
        </w:rPr>
        <w:t xml:space="preserve"> </w:t>
      </w:r>
      <w:r w:rsidRPr="00EF563B">
        <w:rPr>
          <w:color w:val="000000"/>
          <w:sz w:val="28"/>
          <w:szCs w:val="28"/>
          <w:shd w:val="clear" w:color="auto" w:fill="FFFFFF"/>
        </w:rPr>
        <w:t>(детское объединение младших школьников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, 5 – 8 классы – «Лидер»</w:t>
      </w:r>
      <w:r w:rsidRPr="00EF563B">
        <w:rPr>
          <w:color w:val="000000"/>
          <w:sz w:val="28"/>
          <w:szCs w:val="28"/>
          <w:shd w:val="clear" w:color="auto" w:fill="FFFFFF"/>
        </w:rPr>
        <w:t xml:space="preserve"> (детское объединение 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среднего звена)</w:t>
      </w:r>
      <w:r>
        <w:rPr>
          <w:sz w:val="28"/>
          <w:szCs w:val="28"/>
        </w:rPr>
        <w:t xml:space="preserve"> и 9 – 11 классы – «Высшая лига»</w:t>
      </w:r>
      <w:r w:rsidRPr="00EF563B">
        <w:rPr>
          <w:color w:val="000000"/>
          <w:sz w:val="28"/>
          <w:szCs w:val="28"/>
          <w:shd w:val="clear" w:color="auto" w:fill="FFFFFF"/>
        </w:rPr>
        <w:t xml:space="preserve"> (детское объединение школьников</w:t>
      </w:r>
      <w:r>
        <w:rPr>
          <w:color w:val="000000"/>
          <w:sz w:val="28"/>
          <w:szCs w:val="28"/>
          <w:shd w:val="clear" w:color="auto" w:fill="FFFFFF"/>
        </w:rPr>
        <w:t xml:space="preserve"> старшего звена)</w:t>
      </w:r>
      <w:r>
        <w:rPr>
          <w:sz w:val="28"/>
          <w:szCs w:val="28"/>
        </w:rPr>
        <w:t>. Прием осуществляется на празднике «Добро пожаловать в  РДШ ДОО «Радуга»».</w:t>
      </w:r>
    </w:p>
    <w:p w:rsidR="00261252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.2. При приеме детей </w:t>
      </w:r>
      <w:r>
        <w:rPr>
          <w:sz w:val="28"/>
          <w:szCs w:val="28"/>
        </w:rPr>
        <w:t>в РДШ ДОО «Радуга», они должны быть ознакомлены</w:t>
      </w:r>
      <w:r w:rsidRPr="00D93819">
        <w:rPr>
          <w:sz w:val="28"/>
          <w:szCs w:val="28"/>
        </w:rPr>
        <w:t xml:space="preserve"> с Уставом и другими документами, регулирующими деятельность организации.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93819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и обязанности членов  РДШ ДОО «Радуга» </w:t>
      </w:r>
      <w:r w:rsidRPr="00D93819">
        <w:rPr>
          <w:sz w:val="28"/>
          <w:szCs w:val="28"/>
        </w:rPr>
        <w:t xml:space="preserve"> регламентируются Уставом.</w:t>
      </w:r>
    </w:p>
    <w:p w:rsidR="00261252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3819">
        <w:rPr>
          <w:sz w:val="28"/>
          <w:szCs w:val="28"/>
        </w:rPr>
        <w:t xml:space="preserve">.4. </w:t>
      </w:r>
      <w:r>
        <w:rPr>
          <w:sz w:val="28"/>
          <w:szCs w:val="28"/>
        </w:rPr>
        <w:t>Членство прекращается добровольно, по желанию школьника.</w:t>
      </w:r>
    </w:p>
    <w:p w:rsidR="00261252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</w:p>
    <w:p w:rsidR="00261252" w:rsidRDefault="00261252" w:rsidP="005C43F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D93819">
        <w:rPr>
          <w:b/>
          <w:bCs/>
          <w:sz w:val="28"/>
          <w:szCs w:val="28"/>
          <w:u w:val="single"/>
        </w:rPr>
        <w:t>. Организация деятельности</w:t>
      </w:r>
    </w:p>
    <w:p w:rsidR="00261252" w:rsidRPr="00D93819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Pr="00D93819" w:rsidRDefault="00261252" w:rsidP="003309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.1. Непосредственное руководство </w:t>
      </w:r>
      <w:r>
        <w:rPr>
          <w:sz w:val="28"/>
          <w:szCs w:val="28"/>
        </w:rPr>
        <w:t xml:space="preserve">РДШ ДОО «Радуга» </w:t>
      </w:r>
      <w:r w:rsidRPr="00D93819">
        <w:rPr>
          <w:sz w:val="28"/>
          <w:szCs w:val="28"/>
        </w:rPr>
        <w:t>осуществляется старш</w:t>
      </w:r>
      <w:r>
        <w:rPr>
          <w:sz w:val="28"/>
          <w:szCs w:val="28"/>
        </w:rPr>
        <w:t>им</w:t>
      </w:r>
      <w:r w:rsidRPr="00D93819">
        <w:rPr>
          <w:sz w:val="28"/>
          <w:szCs w:val="28"/>
        </w:rPr>
        <w:t xml:space="preserve"> вожат</w:t>
      </w:r>
      <w:r>
        <w:rPr>
          <w:sz w:val="28"/>
          <w:szCs w:val="28"/>
        </w:rPr>
        <w:t>ым</w:t>
      </w:r>
      <w:r w:rsidRPr="00D93819">
        <w:rPr>
          <w:sz w:val="28"/>
          <w:szCs w:val="28"/>
        </w:rPr>
        <w:t>.</w:t>
      </w:r>
    </w:p>
    <w:p w:rsidR="00261252" w:rsidRPr="00D93819" w:rsidRDefault="00261252" w:rsidP="003309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3819">
        <w:rPr>
          <w:sz w:val="28"/>
          <w:szCs w:val="28"/>
        </w:rPr>
        <w:t xml:space="preserve">.2. Первичная единица </w:t>
      </w:r>
      <w:r>
        <w:rPr>
          <w:sz w:val="28"/>
          <w:szCs w:val="28"/>
        </w:rPr>
        <w:t xml:space="preserve">РДШ ДОО «Радуга» </w:t>
      </w:r>
      <w:r w:rsidRPr="00D93819">
        <w:rPr>
          <w:sz w:val="28"/>
          <w:szCs w:val="28"/>
        </w:rPr>
        <w:t xml:space="preserve"> – </w:t>
      </w:r>
      <w:r>
        <w:rPr>
          <w:sz w:val="28"/>
          <w:szCs w:val="28"/>
        </w:rPr>
        <w:t>отряд</w:t>
      </w:r>
      <w:r w:rsidRPr="00D93819">
        <w:rPr>
          <w:sz w:val="28"/>
          <w:szCs w:val="28"/>
        </w:rPr>
        <w:t xml:space="preserve"> (Ученики одного класса).</w:t>
      </w:r>
    </w:p>
    <w:p w:rsidR="00261252" w:rsidRPr="006A3E9F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6A3E9F">
        <w:rPr>
          <w:sz w:val="28"/>
          <w:szCs w:val="28"/>
        </w:rPr>
        <w:t>5.3. Высший орган РДШ ДОО «Радуга»  Совет актива РДШ. Лидер РДШ во главе Совета актива РДШ – избирается  НЕ МЕНЕЕ ЧЕМ НА ОДИН ГОД.</w:t>
      </w:r>
    </w:p>
    <w:p w:rsidR="00261252" w:rsidRPr="006A3E9F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6A3E9F">
        <w:rPr>
          <w:sz w:val="28"/>
          <w:szCs w:val="28"/>
        </w:rPr>
        <w:t>5.4. Совет актива РДШ ДОО «Радуга» координирует и проводит старший вожатый совместно с лидером РДШ – 1 раз в четверть. Совет актива РДШ по направлениям координирует и проводит старший вожатый совместно с лидером направления – 1 раз в месяц.</w:t>
      </w:r>
    </w:p>
    <w:p w:rsidR="00261252" w:rsidRPr="006A3E9F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6A3E9F">
        <w:rPr>
          <w:sz w:val="28"/>
          <w:szCs w:val="28"/>
        </w:rPr>
        <w:t>5.5. Протоколы заседаний Советов актива РДШ ведет секретарь.</w:t>
      </w:r>
    </w:p>
    <w:p w:rsidR="00261252" w:rsidRPr="006A3E9F" w:rsidRDefault="00261252" w:rsidP="00C729D5">
      <w:pPr>
        <w:spacing w:line="276" w:lineRule="auto"/>
        <w:ind w:firstLine="709"/>
        <w:jc w:val="both"/>
        <w:rPr>
          <w:sz w:val="28"/>
          <w:szCs w:val="28"/>
        </w:rPr>
      </w:pPr>
      <w:r w:rsidRPr="006A3E9F">
        <w:rPr>
          <w:sz w:val="28"/>
          <w:szCs w:val="28"/>
        </w:rPr>
        <w:t>5.6. Организация деятельности РДШ ДОО «Радуга»  осуществляется в соответствии с Годовым планом воспитательно-организационной работы первичного отделения РДШ на учебный год.</w:t>
      </w:r>
    </w:p>
    <w:p w:rsidR="00261252" w:rsidRPr="006A3E9F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6A3E9F">
        <w:rPr>
          <w:sz w:val="28"/>
          <w:szCs w:val="28"/>
        </w:rPr>
        <w:t>5.7. Совет актива РДШ включает в себя Центры: личностного развития, гражданской активности, школьный медиацентр, военно-патриотический клуб. Совет актива РДШ по направлениям включает в себя лидера направления и актив направления.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</w:p>
    <w:p w:rsidR="00261252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</w:t>
      </w:r>
      <w:r w:rsidRPr="00D93819">
        <w:rPr>
          <w:b/>
          <w:bCs/>
          <w:sz w:val="28"/>
          <w:szCs w:val="28"/>
          <w:u w:val="single"/>
        </w:rPr>
        <w:t xml:space="preserve">. Содержание работы </w:t>
      </w:r>
      <w:r>
        <w:rPr>
          <w:b/>
          <w:bCs/>
          <w:sz w:val="28"/>
          <w:szCs w:val="28"/>
          <w:u w:val="single"/>
        </w:rPr>
        <w:t>советов актива РДШ</w:t>
      </w:r>
    </w:p>
    <w:p w:rsidR="00261252" w:rsidRPr="00D93819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.1. </w:t>
      </w:r>
      <w:r>
        <w:rPr>
          <w:sz w:val="28"/>
          <w:szCs w:val="28"/>
        </w:rPr>
        <w:t>Лидер актива РДШ организует работу Совета актива РДШ, планирует и проводит совместно со старшим вожатым и лидерами направлений мероприятия и конкурсы,</w:t>
      </w:r>
      <w:r w:rsidRPr="00D93819">
        <w:rPr>
          <w:sz w:val="28"/>
          <w:szCs w:val="28"/>
        </w:rPr>
        <w:t xml:space="preserve"> ведет учет </w:t>
      </w:r>
      <w:r>
        <w:rPr>
          <w:sz w:val="28"/>
          <w:szCs w:val="28"/>
        </w:rPr>
        <w:t>проводимых мероприятий, координирует работу лидеров направлений.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Лидер центра личностного развития: </w:t>
      </w:r>
      <w:r w:rsidRPr="00D93819">
        <w:rPr>
          <w:sz w:val="28"/>
          <w:szCs w:val="28"/>
        </w:rPr>
        <w:t>планирует, организует и проводит культурные вечера, творческие программы;</w:t>
      </w:r>
      <w:r>
        <w:rPr>
          <w:sz w:val="28"/>
          <w:szCs w:val="28"/>
        </w:rPr>
        <w:t xml:space="preserve"> </w:t>
      </w:r>
      <w:r w:rsidRPr="00D93819">
        <w:rPr>
          <w:sz w:val="28"/>
          <w:szCs w:val="28"/>
        </w:rPr>
        <w:t>организует на всех ступенях творческую деятельность в сфере нравственного</w:t>
      </w:r>
      <w:r>
        <w:rPr>
          <w:sz w:val="28"/>
          <w:szCs w:val="28"/>
        </w:rPr>
        <w:t xml:space="preserve"> и духовного </w:t>
      </w:r>
      <w:r w:rsidRPr="00D93819">
        <w:rPr>
          <w:sz w:val="28"/>
          <w:szCs w:val="28"/>
        </w:rPr>
        <w:t xml:space="preserve">воспитания; организует и проводит спортивные праздники и мероприятия; ведет учет и пропаганду </w:t>
      </w:r>
      <w:r>
        <w:rPr>
          <w:sz w:val="28"/>
          <w:szCs w:val="28"/>
        </w:rPr>
        <w:t xml:space="preserve">творческих и </w:t>
      </w:r>
      <w:r w:rsidRPr="00D93819">
        <w:rPr>
          <w:sz w:val="28"/>
          <w:szCs w:val="28"/>
        </w:rPr>
        <w:t>спорт</w:t>
      </w:r>
      <w:r>
        <w:rPr>
          <w:sz w:val="28"/>
          <w:szCs w:val="28"/>
        </w:rPr>
        <w:t>ивных достижений учащихся школы.</w:t>
      </w:r>
    </w:p>
    <w:p w:rsidR="00261252" w:rsidRPr="00D93819" w:rsidRDefault="00261252" w:rsidP="00EF6B7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Лидер центра гражданской активности: </w:t>
      </w:r>
      <w:r w:rsidRPr="00D93819">
        <w:rPr>
          <w:sz w:val="28"/>
          <w:szCs w:val="28"/>
        </w:rPr>
        <w:t>организует помощь ветеранам, инвалидам, пенсионерам; ру</w:t>
      </w:r>
      <w:r>
        <w:rPr>
          <w:sz w:val="28"/>
          <w:szCs w:val="28"/>
        </w:rPr>
        <w:t>ководит волонтерской  деятельности</w:t>
      </w:r>
      <w:r w:rsidRPr="00D93819">
        <w:rPr>
          <w:sz w:val="28"/>
          <w:szCs w:val="28"/>
        </w:rPr>
        <w:t>; организует помощь детским садам</w:t>
      </w:r>
      <w:r>
        <w:rPr>
          <w:sz w:val="28"/>
          <w:szCs w:val="28"/>
        </w:rPr>
        <w:t xml:space="preserve"> и детским домам</w:t>
      </w:r>
      <w:r w:rsidRPr="00D93819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ведет работу в классах младшего звена, </w:t>
      </w:r>
      <w:r w:rsidRPr="00D93819">
        <w:rPr>
          <w:sz w:val="28"/>
          <w:szCs w:val="28"/>
        </w:rPr>
        <w:t>оказывает помощь в организации благотворительных акций.</w:t>
      </w:r>
    </w:p>
    <w:p w:rsidR="00261252" w:rsidRPr="00D93819" w:rsidRDefault="00261252" w:rsidP="006A580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Лидер школьного медиацентра: </w:t>
      </w:r>
      <w:r w:rsidRPr="00D93819">
        <w:rPr>
          <w:sz w:val="28"/>
          <w:szCs w:val="28"/>
        </w:rPr>
        <w:t>собирает материалы</w:t>
      </w:r>
      <w:r>
        <w:rPr>
          <w:sz w:val="28"/>
          <w:szCs w:val="28"/>
        </w:rPr>
        <w:t xml:space="preserve"> и</w:t>
      </w:r>
      <w:r w:rsidRPr="00D93819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>работу школьной редакции</w:t>
      </w:r>
      <w:r w:rsidRPr="00D93819">
        <w:rPr>
          <w:sz w:val="28"/>
          <w:szCs w:val="28"/>
        </w:rPr>
        <w:t xml:space="preserve">; занимается оформлением </w:t>
      </w:r>
      <w:r>
        <w:rPr>
          <w:sz w:val="28"/>
          <w:szCs w:val="28"/>
        </w:rPr>
        <w:t xml:space="preserve">тематических стендов, </w:t>
      </w:r>
      <w:r w:rsidRPr="00D93819">
        <w:rPr>
          <w:sz w:val="28"/>
          <w:szCs w:val="28"/>
        </w:rPr>
        <w:t>залов к мероприятиям и праздникам</w:t>
      </w:r>
      <w:r>
        <w:rPr>
          <w:sz w:val="28"/>
          <w:szCs w:val="28"/>
        </w:rPr>
        <w:t xml:space="preserve">; </w:t>
      </w:r>
      <w:r w:rsidRPr="00D93819">
        <w:rPr>
          <w:sz w:val="28"/>
          <w:szCs w:val="28"/>
        </w:rPr>
        <w:t>планирует и организ</w:t>
      </w:r>
      <w:r>
        <w:rPr>
          <w:sz w:val="28"/>
          <w:szCs w:val="28"/>
        </w:rPr>
        <w:t>овывает</w:t>
      </w:r>
      <w:r w:rsidRPr="00D93819">
        <w:rPr>
          <w:sz w:val="28"/>
          <w:szCs w:val="28"/>
        </w:rPr>
        <w:t xml:space="preserve"> конку</w:t>
      </w:r>
      <w:r>
        <w:rPr>
          <w:sz w:val="28"/>
          <w:szCs w:val="28"/>
        </w:rPr>
        <w:t>рсы газет, рисунков, плакатов; наполняет информацией и координирует работу социальных страниц «Радуга»  в системе Интернет.</w:t>
      </w:r>
    </w:p>
    <w:p w:rsidR="00261252" w:rsidRPr="003320F0" w:rsidRDefault="00261252" w:rsidP="006A580E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D93819">
        <w:rPr>
          <w:sz w:val="28"/>
          <w:szCs w:val="28"/>
        </w:rPr>
        <w:t xml:space="preserve">.5 </w:t>
      </w:r>
      <w:r>
        <w:rPr>
          <w:sz w:val="28"/>
          <w:szCs w:val="28"/>
        </w:rPr>
        <w:t>Лидер военно-патриотического направления: организует проведение военно-спортивных игр, патриотических акций .</w:t>
      </w:r>
    </w:p>
    <w:p w:rsidR="00261252" w:rsidRPr="00D93819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Pr="00D93819">
        <w:rPr>
          <w:b/>
          <w:bCs/>
          <w:sz w:val="28"/>
          <w:szCs w:val="28"/>
          <w:u w:val="single"/>
        </w:rPr>
        <w:t>. Права и обязанности</w:t>
      </w:r>
    </w:p>
    <w:p w:rsidR="00261252" w:rsidRPr="00D93819" w:rsidRDefault="00261252" w:rsidP="00C729D5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>.1. Члены</w:t>
      </w:r>
      <w:r>
        <w:rPr>
          <w:sz w:val="28"/>
          <w:szCs w:val="28"/>
        </w:rPr>
        <w:t xml:space="preserve"> РДШ ДОО </w:t>
      </w:r>
      <w:r w:rsidRPr="00D9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«Радуга» </w:t>
      </w:r>
      <w:r w:rsidRPr="00D93819">
        <w:rPr>
          <w:sz w:val="28"/>
          <w:szCs w:val="28"/>
        </w:rPr>
        <w:t xml:space="preserve"> имеют право: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избирать и быть избранным в </w:t>
      </w:r>
      <w:r>
        <w:rPr>
          <w:sz w:val="28"/>
          <w:szCs w:val="28"/>
        </w:rPr>
        <w:t>лидеры центров;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вносить на рассмотрение Совета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 xml:space="preserve"> предложения по развитию детского движения;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принимать активное участие в планировании </w:t>
      </w:r>
      <w:r>
        <w:rPr>
          <w:sz w:val="28"/>
          <w:szCs w:val="28"/>
        </w:rPr>
        <w:t>внеурочной деятельности РДШ ДОО «Радуга»</w:t>
      </w:r>
      <w:r w:rsidRPr="00D93819">
        <w:rPr>
          <w:sz w:val="28"/>
          <w:szCs w:val="28"/>
        </w:rPr>
        <w:t xml:space="preserve">, на своих заседаниях обсуждать и утверждать </w:t>
      </w:r>
      <w:r>
        <w:rPr>
          <w:sz w:val="28"/>
          <w:szCs w:val="28"/>
        </w:rPr>
        <w:t xml:space="preserve">годовой </w:t>
      </w:r>
      <w:r w:rsidRPr="00D93819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воспитательно-организационной работы первичного отделения РДШ</w:t>
      </w:r>
      <w:r>
        <w:rPr>
          <w:sz w:val="28"/>
          <w:szCs w:val="28"/>
        </w:rPr>
        <w:t xml:space="preserve"> </w:t>
      </w:r>
      <w:r w:rsidRPr="00D1127F">
        <w:rPr>
          <w:sz w:val="28"/>
          <w:szCs w:val="28"/>
        </w:rPr>
        <w:t>на учебный год</w:t>
      </w:r>
      <w:r w:rsidRPr="00D93819">
        <w:rPr>
          <w:sz w:val="28"/>
          <w:szCs w:val="28"/>
        </w:rPr>
        <w:t>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участвовать в школьных, районных, ре</w:t>
      </w:r>
      <w:r>
        <w:rPr>
          <w:sz w:val="28"/>
          <w:szCs w:val="28"/>
        </w:rPr>
        <w:t>гиональны</w:t>
      </w:r>
      <w:r w:rsidRPr="00D93819">
        <w:rPr>
          <w:sz w:val="28"/>
          <w:szCs w:val="28"/>
        </w:rPr>
        <w:t xml:space="preserve">х, всероссийских и международных конкурсах и </w:t>
      </w:r>
      <w:r>
        <w:rPr>
          <w:sz w:val="28"/>
          <w:szCs w:val="28"/>
        </w:rPr>
        <w:t>мероприятиях</w:t>
      </w:r>
      <w:r w:rsidRPr="00D93819">
        <w:rPr>
          <w:sz w:val="28"/>
          <w:szCs w:val="28"/>
        </w:rPr>
        <w:t>;</w:t>
      </w:r>
    </w:p>
    <w:p w:rsidR="00261252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 - на поощрение за </w:t>
      </w:r>
      <w:r>
        <w:rPr>
          <w:sz w:val="28"/>
          <w:szCs w:val="28"/>
        </w:rPr>
        <w:t>активное участие в жизнедеятельности школы.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3819">
        <w:rPr>
          <w:sz w:val="28"/>
          <w:szCs w:val="28"/>
        </w:rPr>
        <w:t xml:space="preserve">.2. Члены </w:t>
      </w:r>
      <w:r>
        <w:rPr>
          <w:sz w:val="28"/>
          <w:szCs w:val="28"/>
        </w:rPr>
        <w:t xml:space="preserve"> РДШ ДОО «Радуга» </w:t>
      </w:r>
      <w:r w:rsidRPr="00D93819">
        <w:rPr>
          <w:sz w:val="28"/>
          <w:szCs w:val="28"/>
        </w:rPr>
        <w:t>обязаны: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соблюдать Устав и законы организации;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 xml:space="preserve">- выполнять решения </w:t>
      </w:r>
      <w:r>
        <w:rPr>
          <w:sz w:val="28"/>
          <w:szCs w:val="28"/>
        </w:rPr>
        <w:t>С</w:t>
      </w:r>
      <w:r w:rsidRPr="00D93819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актива РДШ</w:t>
      </w:r>
      <w:r w:rsidRPr="00D93819">
        <w:rPr>
          <w:sz w:val="28"/>
          <w:szCs w:val="28"/>
        </w:rPr>
        <w:t>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пропагандировать деятельность своей организации</w:t>
      </w:r>
      <w:r>
        <w:rPr>
          <w:sz w:val="28"/>
          <w:szCs w:val="28"/>
        </w:rPr>
        <w:t xml:space="preserve"> и РДШ</w:t>
      </w:r>
      <w:r w:rsidRPr="00D93819">
        <w:rPr>
          <w:sz w:val="28"/>
          <w:szCs w:val="28"/>
        </w:rPr>
        <w:t>;</w:t>
      </w:r>
    </w:p>
    <w:p w:rsidR="00261252" w:rsidRPr="00D93819" w:rsidRDefault="00261252" w:rsidP="00C729D5">
      <w:pPr>
        <w:spacing w:line="276" w:lineRule="auto"/>
        <w:ind w:firstLine="720"/>
        <w:jc w:val="both"/>
        <w:rPr>
          <w:sz w:val="28"/>
          <w:szCs w:val="28"/>
        </w:rPr>
      </w:pPr>
      <w:r w:rsidRPr="00D93819">
        <w:rPr>
          <w:sz w:val="28"/>
          <w:szCs w:val="28"/>
        </w:rPr>
        <w:t>- строить свою деятельность в соответствии с цел</w:t>
      </w:r>
      <w:r>
        <w:rPr>
          <w:sz w:val="28"/>
          <w:szCs w:val="28"/>
        </w:rPr>
        <w:t>ью</w:t>
      </w:r>
      <w:r w:rsidRPr="00D93819">
        <w:rPr>
          <w:sz w:val="28"/>
          <w:szCs w:val="28"/>
        </w:rPr>
        <w:t xml:space="preserve"> организации;</w:t>
      </w:r>
    </w:p>
    <w:p w:rsidR="00261252" w:rsidRDefault="00261252" w:rsidP="00AA7E4B">
      <w:pPr>
        <w:spacing w:line="276" w:lineRule="auto"/>
        <w:ind w:firstLine="720"/>
        <w:jc w:val="both"/>
        <w:rPr>
          <w:rFonts w:ascii="Monotype Corsiva" w:hAnsi="Monotype Corsiva" w:cs="Monotype Corsiva"/>
          <w:b/>
          <w:bCs/>
          <w:color w:val="FF00FF"/>
          <w:sz w:val="52"/>
          <w:szCs w:val="52"/>
        </w:rPr>
      </w:pPr>
      <w:r w:rsidRPr="00D93819">
        <w:rPr>
          <w:sz w:val="28"/>
          <w:szCs w:val="28"/>
        </w:rPr>
        <w:t xml:space="preserve">- активно участвовать в деятельности </w:t>
      </w:r>
      <w:r>
        <w:rPr>
          <w:sz w:val="28"/>
          <w:szCs w:val="28"/>
        </w:rPr>
        <w:t xml:space="preserve"> РДШ ДОО «Радуга» .</w:t>
      </w:r>
    </w:p>
    <w:p w:rsidR="00261252" w:rsidRDefault="00261252"/>
    <w:sectPr w:rsidR="00261252" w:rsidSect="00144C3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FDF"/>
    <w:multiLevelType w:val="hybridMultilevel"/>
    <w:tmpl w:val="BB4CED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B7291"/>
    <w:multiLevelType w:val="multilevel"/>
    <w:tmpl w:val="DB7EF3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3F9"/>
    <w:rsid w:val="00000AAF"/>
    <w:rsid w:val="0001126D"/>
    <w:rsid w:val="00012B5E"/>
    <w:rsid w:val="00040793"/>
    <w:rsid w:val="00040A7D"/>
    <w:rsid w:val="00043F2F"/>
    <w:rsid w:val="00050D51"/>
    <w:rsid w:val="00051810"/>
    <w:rsid w:val="00054B03"/>
    <w:rsid w:val="00057A77"/>
    <w:rsid w:val="00061C84"/>
    <w:rsid w:val="00066D7A"/>
    <w:rsid w:val="00066F01"/>
    <w:rsid w:val="00077F08"/>
    <w:rsid w:val="00080853"/>
    <w:rsid w:val="0009295D"/>
    <w:rsid w:val="000929C1"/>
    <w:rsid w:val="000A42FC"/>
    <w:rsid w:val="000B1706"/>
    <w:rsid w:val="000C67CC"/>
    <w:rsid w:val="000E3365"/>
    <w:rsid w:val="000F1561"/>
    <w:rsid w:val="00110EB6"/>
    <w:rsid w:val="00144C31"/>
    <w:rsid w:val="0014648C"/>
    <w:rsid w:val="00151E6C"/>
    <w:rsid w:val="00171435"/>
    <w:rsid w:val="0019236F"/>
    <w:rsid w:val="0019559F"/>
    <w:rsid w:val="001C32F2"/>
    <w:rsid w:val="001C419E"/>
    <w:rsid w:val="001C58FB"/>
    <w:rsid w:val="001F7152"/>
    <w:rsid w:val="00200F3A"/>
    <w:rsid w:val="00207A65"/>
    <w:rsid w:val="002172AE"/>
    <w:rsid w:val="0023464C"/>
    <w:rsid w:val="00235DAA"/>
    <w:rsid w:val="00261252"/>
    <w:rsid w:val="00297575"/>
    <w:rsid w:val="002A7EA7"/>
    <w:rsid w:val="002B1F12"/>
    <w:rsid w:val="002C5F92"/>
    <w:rsid w:val="002E0D6A"/>
    <w:rsid w:val="002E4A4D"/>
    <w:rsid w:val="002F3826"/>
    <w:rsid w:val="002F6802"/>
    <w:rsid w:val="003000BC"/>
    <w:rsid w:val="00303DE8"/>
    <w:rsid w:val="00304B94"/>
    <w:rsid w:val="00304ED9"/>
    <w:rsid w:val="00310D96"/>
    <w:rsid w:val="00322A66"/>
    <w:rsid w:val="0033097E"/>
    <w:rsid w:val="003320F0"/>
    <w:rsid w:val="0034750D"/>
    <w:rsid w:val="00361C63"/>
    <w:rsid w:val="00386EB1"/>
    <w:rsid w:val="00392114"/>
    <w:rsid w:val="003A1E8F"/>
    <w:rsid w:val="003A4658"/>
    <w:rsid w:val="003A4DB7"/>
    <w:rsid w:val="003B0B33"/>
    <w:rsid w:val="003D2888"/>
    <w:rsid w:val="003E6734"/>
    <w:rsid w:val="003F4B58"/>
    <w:rsid w:val="003F7B22"/>
    <w:rsid w:val="00405482"/>
    <w:rsid w:val="00422081"/>
    <w:rsid w:val="00430466"/>
    <w:rsid w:val="00455B0D"/>
    <w:rsid w:val="00455EDF"/>
    <w:rsid w:val="00466D41"/>
    <w:rsid w:val="00476689"/>
    <w:rsid w:val="004A09E3"/>
    <w:rsid w:val="004E7396"/>
    <w:rsid w:val="0050675D"/>
    <w:rsid w:val="0052118D"/>
    <w:rsid w:val="00521958"/>
    <w:rsid w:val="005320DD"/>
    <w:rsid w:val="00534C82"/>
    <w:rsid w:val="00543AD5"/>
    <w:rsid w:val="00553633"/>
    <w:rsid w:val="00571A35"/>
    <w:rsid w:val="00585B76"/>
    <w:rsid w:val="00592B2B"/>
    <w:rsid w:val="005B3606"/>
    <w:rsid w:val="005C07C4"/>
    <w:rsid w:val="005C43F9"/>
    <w:rsid w:val="005E41F7"/>
    <w:rsid w:val="00635135"/>
    <w:rsid w:val="00647D83"/>
    <w:rsid w:val="00661BE3"/>
    <w:rsid w:val="006646E7"/>
    <w:rsid w:val="00687C06"/>
    <w:rsid w:val="00687D5D"/>
    <w:rsid w:val="0069258A"/>
    <w:rsid w:val="006A18E2"/>
    <w:rsid w:val="006A3E9F"/>
    <w:rsid w:val="006A580E"/>
    <w:rsid w:val="006C12F7"/>
    <w:rsid w:val="006C51A6"/>
    <w:rsid w:val="006E25C4"/>
    <w:rsid w:val="006F2D25"/>
    <w:rsid w:val="00701DCD"/>
    <w:rsid w:val="00710CE5"/>
    <w:rsid w:val="00724160"/>
    <w:rsid w:val="00751B01"/>
    <w:rsid w:val="007863AB"/>
    <w:rsid w:val="00794828"/>
    <w:rsid w:val="007B169D"/>
    <w:rsid w:val="007B4B8A"/>
    <w:rsid w:val="007C3FFC"/>
    <w:rsid w:val="007D7FCC"/>
    <w:rsid w:val="00805CC9"/>
    <w:rsid w:val="0082652A"/>
    <w:rsid w:val="00830392"/>
    <w:rsid w:val="00856A8E"/>
    <w:rsid w:val="00865F10"/>
    <w:rsid w:val="00874D84"/>
    <w:rsid w:val="008865BA"/>
    <w:rsid w:val="00895A3F"/>
    <w:rsid w:val="008A39A2"/>
    <w:rsid w:val="008B0FA7"/>
    <w:rsid w:val="008C6D17"/>
    <w:rsid w:val="008D5394"/>
    <w:rsid w:val="008F624E"/>
    <w:rsid w:val="008F759D"/>
    <w:rsid w:val="00915921"/>
    <w:rsid w:val="00916A9F"/>
    <w:rsid w:val="009448A9"/>
    <w:rsid w:val="0095211E"/>
    <w:rsid w:val="00966F13"/>
    <w:rsid w:val="00987010"/>
    <w:rsid w:val="009937B2"/>
    <w:rsid w:val="009A080E"/>
    <w:rsid w:val="009A2E1A"/>
    <w:rsid w:val="009A605A"/>
    <w:rsid w:val="009C0E3F"/>
    <w:rsid w:val="009C0EFF"/>
    <w:rsid w:val="009E28B9"/>
    <w:rsid w:val="00A11FF2"/>
    <w:rsid w:val="00A16CF9"/>
    <w:rsid w:val="00A17BF4"/>
    <w:rsid w:val="00A22671"/>
    <w:rsid w:val="00A43251"/>
    <w:rsid w:val="00A72DA1"/>
    <w:rsid w:val="00A7762A"/>
    <w:rsid w:val="00AA7E4B"/>
    <w:rsid w:val="00AB3A8A"/>
    <w:rsid w:val="00AB5870"/>
    <w:rsid w:val="00AB63A5"/>
    <w:rsid w:val="00AE24BD"/>
    <w:rsid w:val="00B00480"/>
    <w:rsid w:val="00B12C88"/>
    <w:rsid w:val="00B17614"/>
    <w:rsid w:val="00B246E1"/>
    <w:rsid w:val="00B373B3"/>
    <w:rsid w:val="00B45BC3"/>
    <w:rsid w:val="00B57C76"/>
    <w:rsid w:val="00B67787"/>
    <w:rsid w:val="00BE1D8E"/>
    <w:rsid w:val="00BE4C16"/>
    <w:rsid w:val="00BF6AC6"/>
    <w:rsid w:val="00C021B8"/>
    <w:rsid w:val="00C05E1F"/>
    <w:rsid w:val="00C23EE8"/>
    <w:rsid w:val="00C31A74"/>
    <w:rsid w:val="00C32D1E"/>
    <w:rsid w:val="00C422C4"/>
    <w:rsid w:val="00C52EFB"/>
    <w:rsid w:val="00C729D5"/>
    <w:rsid w:val="00C85DDD"/>
    <w:rsid w:val="00CA6493"/>
    <w:rsid w:val="00CC4B8E"/>
    <w:rsid w:val="00D1127F"/>
    <w:rsid w:val="00D20DA9"/>
    <w:rsid w:val="00D266CB"/>
    <w:rsid w:val="00D324EA"/>
    <w:rsid w:val="00D5335A"/>
    <w:rsid w:val="00D93819"/>
    <w:rsid w:val="00DA0196"/>
    <w:rsid w:val="00DB3E6C"/>
    <w:rsid w:val="00DC2A11"/>
    <w:rsid w:val="00DD251D"/>
    <w:rsid w:val="00DF1268"/>
    <w:rsid w:val="00E07D95"/>
    <w:rsid w:val="00E11D6C"/>
    <w:rsid w:val="00E365C5"/>
    <w:rsid w:val="00E419DA"/>
    <w:rsid w:val="00E81A20"/>
    <w:rsid w:val="00E96873"/>
    <w:rsid w:val="00ED018B"/>
    <w:rsid w:val="00EE56D0"/>
    <w:rsid w:val="00EE704B"/>
    <w:rsid w:val="00EF563B"/>
    <w:rsid w:val="00EF6B7D"/>
    <w:rsid w:val="00F0191C"/>
    <w:rsid w:val="00F33E8B"/>
    <w:rsid w:val="00F94A83"/>
    <w:rsid w:val="00FB0A8E"/>
    <w:rsid w:val="00FB7CEF"/>
    <w:rsid w:val="00F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C43F9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">
    <w:name w:val="Style2"/>
    <w:basedOn w:val="Normal"/>
    <w:uiPriority w:val="99"/>
    <w:rsid w:val="005C43F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5C43F9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4">
    <w:name w:val="Style4"/>
    <w:basedOn w:val="Normal"/>
    <w:uiPriority w:val="99"/>
    <w:rsid w:val="005C43F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5C43F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C43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5C43F9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C43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7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E4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B3A8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146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4</Pages>
  <Words>1102</Words>
  <Characters>6282</Characters>
  <Application>Microsoft Office Outlook</Application>
  <DocSecurity>0</DocSecurity>
  <Lines>0</Lines>
  <Paragraphs>0</Paragraphs>
  <ScaleCrop>false</ScaleCrop>
  <Company>МБОУ "Октябрьская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Customer</cp:lastModifiedBy>
  <cp:revision>18</cp:revision>
  <cp:lastPrinted>2017-09-20T09:54:00Z</cp:lastPrinted>
  <dcterms:created xsi:type="dcterms:W3CDTF">2017-09-19T09:33:00Z</dcterms:created>
  <dcterms:modified xsi:type="dcterms:W3CDTF">2019-01-11T10:50:00Z</dcterms:modified>
</cp:coreProperties>
</file>